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87913" w:rsidTr="002F5BD7">
        <w:tc>
          <w:tcPr>
            <w:tcW w:w="9212" w:type="dxa"/>
          </w:tcPr>
          <w:p w:rsidR="00B87913" w:rsidRPr="00642DDD" w:rsidRDefault="00B87913" w:rsidP="002F5B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_GoBack"/>
            <w:bookmarkEnd w:id="0"/>
            <w:r w:rsidRPr="00642DDD">
              <w:rPr>
                <w:rFonts w:ascii="Arial" w:hAnsi="Arial" w:cs="Arial"/>
                <w:b/>
                <w:sz w:val="26"/>
                <w:szCs w:val="26"/>
              </w:rPr>
              <w:t xml:space="preserve">Informationen gemäß Artikel 13 Absatz 1 und 2 </w:t>
            </w:r>
            <w:r w:rsidR="00642DDD" w:rsidRPr="00642DDD">
              <w:rPr>
                <w:rFonts w:ascii="Arial" w:hAnsi="Arial" w:cs="Arial"/>
                <w:b/>
                <w:sz w:val="26"/>
                <w:szCs w:val="26"/>
              </w:rPr>
              <w:t xml:space="preserve">sowie Artikel 14 Absatz 1 und 2 DSGVO aufgrund der Erhebung von  </w:t>
            </w:r>
            <w:r w:rsidRPr="00642DDD">
              <w:rPr>
                <w:rFonts w:ascii="Arial" w:hAnsi="Arial" w:cs="Arial"/>
                <w:b/>
                <w:sz w:val="26"/>
                <w:szCs w:val="26"/>
              </w:rPr>
              <w:t>personenbezogenen Daten</w:t>
            </w:r>
          </w:p>
          <w:p w:rsidR="00B87913" w:rsidRDefault="00B87913" w:rsidP="002F5BD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87913" w:rsidRPr="00256666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6666">
              <w:rPr>
                <w:rFonts w:ascii="Arial" w:hAnsi="Arial" w:cs="Arial"/>
                <w:sz w:val="24"/>
                <w:szCs w:val="24"/>
              </w:rPr>
              <w:t xml:space="preserve">Im Zusammenhang mit </w:t>
            </w:r>
            <w:r w:rsidR="0017711F">
              <w:rPr>
                <w:rFonts w:ascii="Arial" w:hAnsi="Arial" w:cs="Arial"/>
                <w:sz w:val="24"/>
                <w:szCs w:val="24"/>
              </w:rPr>
              <w:t xml:space="preserve">der Erfüllung des schulischen Bildungs- und Erziehungsauftrags der Schule </w:t>
            </w:r>
            <w:r w:rsidRPr="00256666">
              <w:rPr>
                <w:rFonts w:ascii="Arial" w:hAnsi="Arial" w:cs="Arial"/>
                <w:sz w:val="24"/>
                <w:szCs w:val="24"/>
              </w:rPr>
              <w:t>werden</w:t>
            </w:r>
            <w:r w:rsidR="00A95CBB">
              <w:rPr>
                <w:rFonts w:ascii="Arial" w:hAnsi="Arial" w:cs="Arial"/>
                <w:sz w:val="24"/>
                <w:szCs w:val="24"/>
              </w:rPr>
              <w:t xml:space="preserve"> Ihre </w:t>
            </w:r>
            <w:r w:rsidR="00A95CBB" w:rsidRPr="00256666">
              <w:rPr>
                <w:rFonts w:ascii="Arial" w:hAnsi="Arial" w:cs="Arial"/>
                <w:sz w:val="24"/>
                <w:szCs w:val="24"/>
              </w:rPr>
              <w:t xml:space="preserve">personenbezogenen Daten </w:t>
            </w:r>
            <w:r w:rsidR="00A95CBB">
              <w:rPr>
                <w:rFonts w:ascii="Arial" w:hAnsi="Arial" w:cs="Arial"/>
                <w:sz w:val="24"/>
                <w:szCs w:val="24"/>
              </w:rPr>
              <w:t>als</w:t>
            </w:r>
            <w:r w:rsidR="001771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5CBB">
              <w:rPr>
                <w:rFonts w:ascii="Arial" w:hAnsi="Arial" w:cs="Arial"/>
                <w:b/>
                <w:sz w:val="24"/>
                <w:szCs w:val="24"/>
              </w:rPr>
              <w:t>Schülerin</w:t>
            </w:r>
            <w:r w:rsidR="0017711F" w:rsidRPr="00975EAD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A95CBB">
              <w:rPr>
                <w:rFonts w:ascii="Arial" w:hAnsi="Arial" w:cs="Arial"/>
                <w:b/>
                <w:sz w:val="24"/>
                <w:szCs w:val="24"/>
              </w:rPr>
              <w:t>Schülern oder</w:t>
            </w:r>
            <w:r w:rsidR="0017711F" w:rsidRPr="00975EAD">
              <w:rPr>
                <w:rFonts w:ascii="Arial" w:hAnsi="Arial" w:cs="Arial"/>
                <w:b/>
                <w:sz w:val="24"/>
                <w:szCs w:val="24"/>
              </w:rPr>
              <w:t xml:space="preserve"> Eltern</w:t>
            </w:r>
            <w:r w:rsidR="00A95CBB">
              <w:rPr>
                <w:rFonts w:ascii="Arial" w:hAnsi="Arial" w:cs="Arial"/>
                <w:b/>
                <w:sz w:val="24"/>
                <w:szCs w:val="24"/>
              </w:rPr>
              <w:t>teil</w:t>
            </w:r>
            <w:r w:rsidR="001771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6666">
              <w:rPr>
                <w:rFonts w:ascii="Arial" w:hAnsi="Arial" w:cs="Arial"/>
                <w:sz w:val="24"/>
                <w:szCs w:val="24"/>
              </w:rPr>
              <w:t>erhoben. Bitte beachten Sie hierzu nachstehende Datenschutzhinweise:</w:t>
            </w:r>
          </w:p>
          <w:p w:rsidR="00B87913" w:rsidRPr="00372FC4" w:rsidRDefault="00B87913" w:rsidP="002F5BD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87913" w:rsidTr="002F5BD7">
        <w:tc>
          <w:tcPr>
            <w:tcW w:w="9212" w:type="dxa"/>
          </w:tcPr>
          <w:p w:rsidR="00B87913" w:rsidRPr="00FD3ED2" w:rsidRDefault="00B87913" w:rsidP="002F5B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3ED2">
              <w:rPr>
                <w:rFonts w:ascii="Arial" w:hAnsi="Arial" w:cs="Arial"/>
                <w:b/>
                <w:sz w:val="24"/>
                <w:szCs w:val="24"/>
              </w:rPr>
              <w:t>1. Angaben zum Verantwortlichen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B87913" w:rsidRPr="00F963A9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7913" w:rsidRPr="00FD3ED2" w:rsidRDefault="00B87913" w:rsidP="002F5BD7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B2134">
              <w:rPr>
                <w:rFonts w:ascii="Arial" w:hAnsi="Arial" w:cs="Arial"/>
                <w:sz w:val="24"/>
                <w:szCs w:val="24"/>
              </w:rPr>
              <w:t>Verantwortlich für die Datenerhebung ist:</w:t>
            </w:r>
            <w:r w:rsidR="00144F0A">
              <w:rPr>
                <w:rFonts w:ascii="Arial" w:hAnsi="Arial" w:cs="Arial"/>
                <w:i/>
                <w:sz w:val="24"/>
                <w:szCs w:val="24"/>
              </w:rPr>
              <w:t xml:space="preserve">   </w:t>
            </w:r>
            <w:r w:rsidR="00144F0A" w:rsidRPr="007C4381">
              <w:rPr>
                <w:rFonts w:ascii="Lucida Sans Unicode" w:hAnsi="Lucida Sans Unicode" w:cs="Lucida Sans Unicode"/>
                <w:color w:val="0070C0"/>
                <w:sz w:val="20"/>
                <w:szCs w:val="20"/>
              </w:rPr>
              <w:t>[</w:t>
            </w:r>
            <w:r w:rsidR="00144F0A" w:rsidRPr="007C4381"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 xml:space="preserve">Name </w:t>
            </w:r>
            <w:r w:rsidR="00144F0A"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 xml:space="preserve">und dienstliche Erreichbarkeit </w:t>
            </w:r>
            <w:r w:rsidR="00047DD9"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>der</w:t>
            </w:r>
            <w:r w:rsidR="00144F0A" w:rsidRPr="007C4381"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 xml:space="preserve"> verantwortlichen Schu</w:t>
            </w:r>
            <w:r w:rsidR="00047DD9"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>lleitung</w:t>
            </w:r>
            <w:r w:rsidR="00144F0A" w:rsidRPr="007C4381">
              <w:rPr>
                <w:rFonts w:ascii="Lucida Sans Unicode" w:hAnsi="Lucida Sans Unicode" w:cs="Lucida Sans Unicode"/>
                <w:color w:val="0070C0"/>
                <w:sz w:val="20"/>
                <w:szCs w:val="20"/>
              </w:rPr>
              <w:t>].</w:t>
            </w:r>
          </w:p>
          <w:p w:rsidR="00B87913" w:rsidRPr="00F963A9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7913" w:rsidRPr="00AB2134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134">
              <w:rPr>
                <w:rFonts w:ascii="Arial" w:hAnsi="Arial" w:cs="Arial"/>
                <w:sz w:val="24"/>
                <w:szCs w:val="24"/>
              </w:rPr>
              <w:t>Bezeichnung:</w:t>
            </w:r>
          </w:p>
          <w:p w:rsidR="00B87913" w:rsidRPr="00AB2134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134">
              <w:rPr>
                <w:rFonts w:ascii="Arial" w:hAnsi="Arial" w:cs="Arial"/>
                <w:sz w:val="24"/>
                <w:szCs w:val="24"/>
              </w:rPr>
              <w:t>Straße:</w:t>
            </w:r>
          </w:p>
          <w:p w:rsidR="00B87913" w:rsidRPr="00AB2134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134">
              <w:rPr>
                <w:rFonts w:ascii="Arial" w:hAnsi="Arial" w:cs="Arial"/>
                <w:sz w:val="24"/>
                <w:szCs w:val="24"/>
              </w:rPr>
              <w:t>Postleitzahl:</w:t>
            </w:r>
          </w:p>
          <w:p w:rsidR="00B87913" w:rsidRPr="00AB2134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134">
              <w:rPr>
                <w:rFonts w:ascii="Arial" w:hAnsi="Arial" w:cs="Arial"/>
                <w:sz w:val="24"/>
                <w:szCs w:val="24"/>
              </w:rPr>
              <w:t>Ort:</w:t>
            </w:r>
          </w:p>
          <w:p w:rsidR="00B87913" w:rsidRPr="00AB2134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134">
              <w:rPr>
                <w:rFonts w:ascii="Arial" w:hAnsi="Arial" w:cs="Arial"/>
                <w:sz w:val="24"/>
                <w:szCs w:val="24"/>
              </w:rPr>
              <w:t>Telefon:</w:t>
            </w:r>
          </w:p>
          <w:p w:rsidR="00B87913" w:rsidRPr="00AB2134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134">
              <w:rPr>
                <w:rFonts w:ascii="Arial" w:hAnsi="Arial" w:cs="Arial"/>
                <w:sz w:val="24"/>
                <w:szCs w:val="24"/>
              </w:rPr>
              <w:t>E-Mail-Adresse:</w:t>
            </w:r>
          </w:p>
          <w:p w:rsidR="00B87913" w:rsidRPr="00AB2134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134">
              <w:rPr>
                <w:rFonts w:ascii="Arial" w:hAnsi="Arial" w:cs="Arial"/>
                <w:sz w:val="24"/>
                <w:szCs w:val="24"/>
              </w:rPr>
              <w:t>Internet-Adresse:</w:t>
            </w:r>
          </w:p>
          <w:p w:rsidR="00B87913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913" w:rsidTr="002F5BD7">
        <w:tc>
          <w:tcPr>
            <w:tcW w:w="9212" w:type="dxa"/>
          </w:tcPr>
          <w:p w:rsidR="00B87913" w:rsidRPr="00FD3ED2" w:rsidRDefault="00B87913" w:rsidP="002F5B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3ED2">
              <w:rPr>
                <w:rFonts w:ascii="Arial" w:hAnsi="Arial" w:cs="Arial"/>
                <w:b/>
                <w:sz w:val="24"/>
                <w:szCs w:val="24"/>
              </w:rPr>
              <w:t>2. Angaben zum Vertreter des Verantwortlichen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B87913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049C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 xml:space="preserve">Den oben genannten Verantwortlichen vertritt: </w:t>
            </w:r>
          </w:p>
          <w:p w:rsidR="00B87913" w:rsidRPr="00FD3ED2" w:rsidRDefault="00A4049C" w:rsidP="002F5BD7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C4381">
              <w:rPr>
                <w:rFonts w:ascii="Lucida Sans Unicode" w:hAnsi="Lucida Sans Unicode" w:cs="Lucida Sans Unicode"/>
                <w:color w:val="0070C0"/>
                <w:sz w:val="20"/>
                <w:szCs w:val="20"/>
              </w:rPr>
              <w:t>[</w:t>
            </w:r>
            <w:r w:rsidRPr="007C4381"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 xml:space="preserve">Name </w:t>
            </w:r>
            <w:r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 xml:space="preserve">und dienstliche Erreichbarkeit </w:t>
            </w:r>
            <w:r w:rsidRPr="007C4381"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>der</w:t>
            </w:r>
            <w:r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 xml:space="preserve"> Vertretung</w:t>
            </w:r>
            <w:r w:rsidRPr="00A4049C">
              <w:rPr>
                <w:rFonts w:ascii="Lucida Sans Unicode" w:hAnsi="Lucida Sans Unicode" w:cs="Lucida Sans Unicode"/>
                <w:color w:val="0070C0"/>
                <w:sz w:val="20"/>
                <w:szCs w:val="20"/>
              </w:rPr>
              <w:t>]</w:t>
            </w:r>
          </w:p>
          <w:p w:rsidR="00B87913" w:rsidRPr="00FD3ED2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7913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>Bezeichnung:</w:t>
            </w:r>
          </w:p>
          <w:p w:rsidR="00B87913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>Straße:</w:t>
            </w:r>
          </w:p>
          <w:p w:rsidR="00B87913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>Postleitzahl:</w:t>
            </w:r>
          </w:p>
          <w:p w:rsidR="00B87913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>Ort:</w:t>
            </w:r>
          </w:p>
          <w:p w:rsidR="00B87913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>Telefon:</w:t>
            </w:r>
          </w:p>
          <w:p w:rsidR="00B87913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>E-Mail-Adresse:</w:t>
            </w:r>
          </w:p>
          <w:p w:rsidR="00B87913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>Internet-Adresse:</w:t>
            </w:r>
          </w:p>
          <w:p w:rsidR="00B87913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913" w:rsidTr="002F5BD7">
        <w:tc>
          <w:tcPr>
            <w:tcW w:w="9212" w:type="dxa"/>
          </w:tcPr>
          <w:p w:rsidR="00B87913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3ED2">
              <w:rPr>
                <w:rFonts w:ascii="Arial" w:hAnsi="Arial" w:cs="Arial"/>
                <w:b/>
                <w:sz w:val="24"/>
                <w:szCs w:val="24"/>
              </w:rPr>
              <w:t>3.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58E7">
              <w:rPr>
                <w:rFonts w:ascii="Arial" w:hAnsi="Arial" w:cs="Arial"/>
                <w:b/>
                <w:sz w:val="24"/>
                <w:szCs w:val="24"/>
              </w:rPr>
              <w:t xml:space="preserve">Angaben </w:t>
            </w:r>
            <w:r>
              <w:rPr>
                <w:rFonts w:ascii="Arial" w:hAnsi="Arial" w:cs="Arial"/>
                <w:b/>
                <w:sz w:val="24"/>
                <w:szCs w:val="24"/>
              </w:rPr>
              <w:t>zum</w:t>
            </w:r>
            <w:r w:rsidRPr="00F558E7">
              <w:rPr>
                <w:rFonts w:ascii="Arial" w:hAnsi="Arial" w:cs="Arial"/>
                <w:b/>
                <w:sz w:val="24"/>
                <w:szCs w:val="24"/>
              </w:rPr>
              <w:t xml:space="preserve"> Datenschutzbeauftragten</w:t>
            </w:r>
          </w:p>
          <w:p w:rsidR="00B87913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7913" w:rsidRPr="0026695F" w:rsidRDefault="00B87913" w:rsidP="002F5BD7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>Die Kontaktaden des Datenschutzbeauftragen lauten:</w:t>
            </w:r>
            <w:r w:rsidR="00D059C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059CA" w:rsidRPr="007C4381">
              <w:rPr>
                <w:rFonts w:ascii="Lucida Sans Unicode" w:hAnsi="Lucida Sans Unicode" w:cs="Lucida Sans Unicode"/>
                <w:color w:val="0070C0"/>
                <w:sz w:val="20"/>
                <w:szCs w:val="20"/>
              </w:rPr>
              <w:t>[</w:t>
            </w:r>
            <w:r w:rsidR="00D059CA" w:rsidRPr="007C4381"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>dienstliche E-Mail-Adresse</w:t>
            </w:r>
            <w:r w:rsidR="00D059CA"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>/Kontaktdaten</w:t>
            </w:r>
            <w:r w:rsidR="00D059CA" w:rsidRPr="007C4381"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 xml:space="preserve"> </w:t>
            </w:r>
            <w:r w:rsidR="00D059CA" w:rsidRPr="007C4381">
              <w:rPr>
                <w:rFonts w:ascii="Lucida Sans Unicode" w:hAnsi="Lucida Sans Unicode" w:cs="Lucida Sans Unicode"/>
                <w:color w:val="0070C0"/>
                <w:sz w:val="20"/>
                <w:szCs w:val="20"/>
              </w:rPr>
              <w:t>]</w:t>
            </w:r>
          </w:p>
          <w:p w:rsidR="00B87913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7913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>Bezeichnung: Behördlicher Datenschutzbeauftragter der/des…</w:t>
            </w:r>
          </w:p>
          <w:p w:rsidR="00B87913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>Straße:</w:t>
            </w:r>
          </w:p>
          <w:p w:rsidR="00B87913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>Postleitzahl:</w:t>
            </w:r>
          </w:p>
          <w:p w:rsidR="00B87913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>Ort:</w:t>
            </w:r>
          </w:p>
          <w:p w:rsidR="00B87913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>Telefon:</w:t>
            </w:r>
          </w:p>
          <w:p w:rsidR="00B87913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>E-Mail-Adresse:</w:t>
            </w:r>
          </w:p>
          <w:p w:rsidR="00B87913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913" w:rsidTr="002F5BD7">
        <w:tc>
          <w:tcPr>
            <w:tcW w:w="9212" w:type="dxa"/>
          </w:tcPr>
          <w:p w:rsidR="00B87913" w:rsidRPr="00A60507" w:rsidRDefault="00B87913" w:rsidP="002F5B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6B5B">
              <w:rPr>
                <w:rFonts w:ascii="Arial" w:hAnsi="Arial" w:cs="Arial"/>
                <w:b/>
                <w:sz w:val="24"/>
                <w:szCs w:val="24"/>
              </w:rPr>
              <w:t xml:space="preserve">4. Angaben zu der Aufsichtsbehörde </w:t>
            </w:r>
          </w:p>
          <w:p w:rsidR="00B87913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7913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>Zuständige Aufsichtsbehörde für den Datenschutz ist die Landesbeauftragte für Datenschutz und Informationsfreiheit Nordrhein-Westfalen</w:t>
            </w:r>
            <w:r w:rsidR="00256A1B" w:rsidRPr="00DA6CDE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87913" w:rsidRDefault="00B87913" w:rsidP="002F5BD7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B87913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>Straße: Kavalleriestr. 2-4</w:t>
            </w:r>
          </w:p>
          <w:p w:rsidR="00B87913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 xml:space="preserve">Postleitzahl: 40213 Düsseldorf </w:t>
            </w:r>
          </w:p>
          <w:p w:rsidR="00B87913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>Telefon: 0211/38424-0</w:t>
            </w:r>
          </w:p>
          <w:p w:rsidR="00B87913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6CDE">
              <w:rPr>
                <w:rFonts w:ascii="Arial" w:hAnsi="Arial" w:cs="Arial"/>
                <w:sz w:val="24"/>
                <w:szCs w:val="24"/>
                <w:lang w:val="en-US"/>
              </w:rPr>
              <w:t>Telefax: 0211/38424-10</w:t>
            </w:r>
          </w:p>
          <w:p w:rsidR="00B87913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6CDE">
              <w:rPr>
                <w:rFonts w:ascii="Arial" w:hAnsi="Arial" w:cs="Arial"/>
                <w:sz w:val="24"/>
                <w:szCs w:val="24"/>
                <w:lang w:val="en-US"/>
              </w:rPr>
              <w:t>Email: poststelle@ldi.nrw.de</w:t>
            </w:r>
          </w:p>
          <w:p w:rsidR="00B87913" w:rsidRPr="00DA6CDE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 xml:space="preserve">Internet: </w:t>
            </w:r>
            <w:hyperlink r:id="rId8" w:history="1">
              <w:r w:rsidRPr="00DA6CDE">
                <w:rPr>
                  <w:rStyle w:val="Hyperlink"/>
                  <w:rFonts w:ascii="Arial" w:hAnsi="Arial" w:cs="Arial"/>
                  <w:sz w:val="24"/>
                  <w:szCs w:val="24"/>
                </w:rPr>
                <w:t>www.ldi.nrw.de</w:t>
              </w:r>
            </w:hyperlink>
          </w:p>
          <w:p w:rsidR="00B87913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913" w:rsidRPr="00A63620" w:rsidTr="002F5BD7">
        <w:tc>
          <w:tcPr>
            <w:tcW w:w="9212" w:type="dxa"/>
          </w:tcPr>
          <w:p w:rsidR="00B87913" w:rsidRDefault="00B87913" w:rsidP="002F5B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5. </w:t>
            </w:r>
            <w:r w:rsidR="00FE2AE2">
              <w:rPr>
                <w:rFonts w:ascii="Arial" w:hAnsi="Arial" w:cs="Arial"/>
                <w:b/>
                <w:sz w:val="24"/>
                <w:szCs w:val="24"/>
              </w:rPr>
              <w:t>Kategorien</w:t>
            </w:r>
            <w:r w:rsidR="00632301">
              <w:rPr>
                <w:rFonts w:ascii="Arial" w:hAnsi="Arial" w:cs="Arial"/>
                <w:b/>
                <w:sz w:val="24"/>
                <w:szCs w:val="24"/>
              </w:rPr>
              <w:t xml:space="preserve"> der Daten, </w:t>
            </w:r>
            <w:r w:rsidRPr="00A76BB7">
              <w:rPr>
                <w:rFonts w:ascii="Arial" w:hAnsi="Arial" w:cs="Arial"/>
                <w:b/>
                <w:sz w:val="24"/>
                <w:szCs w:val="24"/>
              </w:rPr>
              <w:t xml:space="preserve">Zweck/e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und Rechtsgrundlage/n </w:t>
            </w:r>
            <w:r w:rsidRPr="00A76BB7">
              <w:rPr>
                <w:rFonts w:ascii="Arial" w:hAnsi="Arial" w:cs="Arial"/>
                <w:b/>
                <w:sz w:val="24"/>
                <w:szCs w:val="24"/>
              </w:rPr>
              <w:t>der Verarbeitung</w:t>
            </w:r>
          </w:p>
          <w:p w:rsidR="00B87913" w:rsidRDefault="00B87913" w:rsidP="002F5B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7913" w:rsidRPr="00C767EA" w:rsidRDefault="0017711F" w:rsidP="002F5BD7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>P</w:t>
            </w:r>
            <w:r w:rsidR="00B87913" w:rsidRPr="00DA6CDE">
              <w:rPr>
                <w:rFonts w:ascii="Arial" w:hAnsi="Arial" w:cs="Arial"/>
                <w:sz w:val="24"/>
                <w:szCs w:val="24"/>
              </w:rPr>
              <w:t>ersonenbez</w:t>
            </w:r>
            <w:r w:rsidRPr="00DA6CDE">
              <w:rPr>
                <w:rFonts w:ascii="Arial" w:hAnsi="Arial" w:cs="Arial"/>
                <w:sz w:val="24"/>
                <w:szCs w:val="24"/>
              </w:rPr>
              <w:t>ogenen Daten von Schülerinnen</w:t>
            </w:r>
            <w:r w:rsidR="00AB2134" w:rsidRPr="00DA6CD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A6CDE">
              <w:rPr>
                <w:rFonts w:ascii="Arial" w:hAnsi="Arial" w:cs="Arial"/>
                <w:sz w:val="24"/>
                <w:szCs w:val="24"/>
              </w:rPr>
              <w:t xml:space="preserve">Schülern </w:t>
            </w:r>
            <w:r w:rsidR="00AB2134" w:rsidRPr="00DA6CDE">
              <w:rPr>
                <w:rFonts w:ascii="Arial" w:hAnsi="Arial" w:cs="Arial"/>
                <w:sz w:val="24"/>
                <w:szCs w:val="24"/>
              </w:rPr>
              <w:t xml:space="preserve">und Eltern </w:t>
            </w:r>
            <w:r w:rsidRPr="00DA6CDE">
              <w:rPr>
                <w:rFonts w:ascii="Arial" w:hAnsi="Arial" w:cs="Arial"/>
                <w:sz w:val="24"/>
                <w:szCs w:val="24"/>
              </w:rPr>
              <w:t>werden zur Erfüllung der durch Rechtsvorschriften übertragenen Aufgaben erhoben</w:t>
            </w:r>
            <w:r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:rsidR="00B87913" w:rsidRDefault="00B87913" w:rsidP="002F5B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7913" w:rsidRPr="00DA6CDE" w:rsidRDefault="00AB2134" w:rsidP="002F5BD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>Rechtsgrundlage</w:t>
            </w:r>
            <w:r w:rsidR="00B87913" w:rsidRPr="00DA6CDE">
              <w:rPr>
                <w:rFonts w:ascii="Arial" w:hAnsi="Arial" w:cs="Arial"/>
                <w:sz w:val="24"/>
                <w:szCs w:val="24"/>
              </w:rPr>
              <w:t>n für die Ve</w:t>
            </w:r>
            <w:r w:rsidRPr="00DA6CDE">
              <w:rPr>
                <w:rFonts w:ascii="Arial" w:hAnsi="Arial" w:cs="Arial"/>
                <w:sz w:val="24"/>
                <w:szCs w:val="24"/>
              </w:rPr>
              <w:t>rarbeitung Ihrer Daten sind:</w:t>
            </w:r>
          </w:p>
          <w:p w:rsidR="00EB10B0" w:rsidRDefault="00AB2134" w:rsidP="00113C4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A6CDE">
              <w:rPr>
                <w:rFonts w:ascii="Arial" w:hAnsi="Arial" w:cs="Arial"/>
                <w:sz w:val="24"/>
                <w:szCs w:val="24"/>
              </w:rPr>
              <w:t xml:space="preserve">Art. </w:t>
            </w:r>
            <w:r w:rsidR="00806F5C">
              <w:rPr>
                <w:rFonts w:ascii="Arial" w:hAnsi="Arial" w:cs="Arial"/>
                <w:sz w:val="24"/>
                <w:szCs w:val="24"/>
              </w:rPr>
              <w:t xml:space="preserve">6 Abs. 1 S. 1 </w:t>
            </w:r>
            <w:r w:rsidR="00806F5C" w:rsidRPr="00806F5C">
              <w:rPr>
                <w:rFonts w:ascii="Arial" w:hAnsi="Arial" w:cs="Arial"/>
                <w:sz w:val="24"/>
                <w:szCs w:val="24"/>
              </w:rPr>
              <w:t>Buchstabe</w:t>
            </w:r>
            <w:r w:rsidRPr="00DA6CDE">
              <w:rPr>
                <w:rFonts w:ascii="Arial" w:hAnsi="Arial" w:cs="Arial"/>
                <w:sz w:val="24"/>
                <w:szCs w:val="24"/>
              </w:rPr>
              <w:t xml:space="preserve"> e, Abs. 3</w:t>
            </w:r>
            <w:r w:rsidR="00DA6CDE">
              <w:rPr>
                <w:rFonts w:ascii="Arial" w:hAnsi="Arial" w:cs="Arial"/>
                <w:sz w:val="24"/>
                <w:szCs w:val="24"/>
              </w:rPr>
              <w:t>, Art. 9</w:t>
            </w:r>
            <w:r w:rsidR="00806F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6F5C" w:rsidRPr="00806F5C">
              <w:rPr>
                <w:rFonts w:ascii="Arial" w:hAnsi="Arial" w:cs="Arial"/>
                <w:sz w:val="24"/>
                <w:szCs w:val="24"/>
              </w:rPr>
              <w:t>Abs. 2 Buchstabe g)</w:t>
            </w:r>
            <w:r w:rsidRPr="00DA6CDE">
              <w:rPr>
                <w:rFonts w:ascii="Arial" w:hAnsi="Arial" w:cs="Arial"/>
                <w:sz w:val="24"/>
                <w:szCs w:val="24"/>
              </w:rPr>
              <w:t xml:space="preserve"> EU-</w:t>
            </w:r>
            <w:r w:rsidR="000860F1">
              <w:rPr>
                <w:rFonts w:ascii="Arial" w:hAnsi="Arial" w:cs="Arial"/>
                <w:sz w:val="24"/>
                <w:szCs w:val="24"/>
              </w:rPr>
              <w:t>Datenschutzgrundverordn</w:t>
            </w:r>
            <w:r w:rsidR="00113C4C">
              <w:rPr>
                <w:rFonts w:ascii="Arial" w:hAnsi="Arial" w:cs="Arial"/>
                <w:sz w:val="24"/>
                <w:szCs w:val="24"/>
              </w:rPr>
              <w:t>ung (</w:t>
            </w:r>
            <w:r w:rsidRPr="00DA6CDE">
              <w:rPr>
                <w:rFonts w:ascii="Arial" w:hAnsi="Arial" w:cs="Arial"/>
                <w:sz w:val="24"/>
                <w:szCs w:val="24"/>
              </w:rPr>
              <w:t>DSGVO</w:t>
            </w:r>
            <w:r w:rsidR="00113C4C">
              <w:rPr>
                <w:rFonts w:ascii="Arial" w:hAnsi="Arial" w:cs="Arial"/>
                <w:sz w:val="24"/>
                <w:szCs w:val="24"/>
              </w:rPr>
              <w:t>)</w:t>
            </w:r>
            <w:r w:rsidRPr="00DA6CDE">
              <w:rPr>
                <w:rFonts w:ascii="Arial" w:hAnsi="Arial" w:cs="Arial"/>
                <w:sz w:val="24"/>
                <w:szCs w:val="24"/>
              </w:rPr>
              <w:t xml:space="preserve"> in Verbindung mit </w:t>
            </w:r>
            <w:r w:rsidR="00113C4C">
              <w:rPr>
                <w:rFonts w:ascii="Arial" w:hAnsi="Arial" w:cs="Arial"/>
                <w:sz w:val="24"/>
                <w:szCs w:val="24"/>
              </w:rPr>
              <w:t>§§ 120-122 Schulgesetz (SchulG)</w:t>
            </w:r>
            <w:r w:rsidR="00A63620">
              <w:rPr>
                <w:rFonts w:ascii="Arial" w:hAnsi="Arial" w:cs="Arial"/>
                <w:sz w:val="24"/>
                <w:szCs w:val="24"/>
              </w:rPr>
              <w:t xml:space="preserve"> sowie insbesondere die</w:t>
            </w:r>
            <w:r w:rsidR="00806F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3C4C">
              <w:rPr>
                <w:rFonts w:ascii="Arial" w:hAnsi="Arial" w:cs="Arial"/>
                <w:sz w:val="24"/>
                <w:szCs w:val="24"/>
              </w:rPr>
              <w:t>Verordnung über die zur Verarbeitung zugelassenen Daten von Schülerinnen, Schülern und Eltern (VO DV I</w:t>
            </w:r>
            <w:r w:rsidR="00A63620">
              <w:rPr>
                <w:rFonts w:ascii="Arial" w:hAnsi="Arial" w:cs="Arial"/>
                <w:sz w:val="24"/>
                <w:szCs w:val="24"/>
              </w:rPr>
              <w:t xml:space="preserve">, einsehbar unter </w:t>
            </w:r>
            <w:hyperlink r:id="rId9" w:history="1">
              <w:r w:rsidR="00981E53" w:rsidRPr="00454D50">
                <w:rPr>
                  <w:rStyle w:val="Hyperlink"/>
                  <w:rFonts w:ascii="Arial" w:hAnsi="Arial" w:cs="Arial"/>
                  <w:sz w:val="24"/>
                  <w:szCs w:val="24"/>
                </w:rPr>
                <w:t>www.recht.nrw.de</w:t>
              </w:r>
            </w:hyperlink>
            <w:r w:rsidR="00A63620">
              <w:rPr>
                <w:rFonts w:ascii="Arial" w:hAnsi="Arial" w:cs="Arial"/>
                <w:sz w:val="24"/>
                <w:szCs w:val="24"/>
              </w:rPr>
              <w:t>)</w:t>
            </w:r>
            <w:r w:rsidR="00EC412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EB10B0" w:rsidRDefault="00EB10B0" w:rsidP="00113C4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B87913" w:rsidRDefault="00EC4124" w:rsidP="00113C4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EB10B0">
              <w:rPr>
                <w:rFonts w:ascii="Arial" w:hAnsi="Arial" w:cs="Arial"/>
                <w:sz w:val="24"/>
                <w:szCs w:val="24"/>
              </w:rPr>
              <w:t>ieser</w:t>
            </w:r>
            <w:r>
              <w:rPr>
                <w:rFonts w:ascii="Arial" w:hAnsi="Arial" w:cs="Arial"/>
                <w:sz w:val="24"/>
                <w:szCs w:val="24"/>
              </w:rPr>
              <w:t xml:space="preserve"> Verordnung können Sie insbesondere konkret</w:t>
            </w:r>
            <w:r w:rsidR="003C1A6A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Daten entnehmen, die zur Verarbeitung zugelassen sind.</w:t>
            </w:r>
          </w:p>
          <w:p w:rsidR="00B87913" w:rsidRPr="00A63620" w:rsidRDefault="00B87913" w:rsidP="00A6362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913" w:rsidTr="002F5BD7">
        <w:tc>
          <w:tcPr>
            <w:tcW w:w="9212" w:type="dxa"/>
          </w:tcPr>
          <w:p w:rsidR="00B87913" w:rsidRDefault="00B87913" w:rsidP="002F5B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9437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FE2AE2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EC4124">
              <w:rPr>
                <w:rFonts w:ascii="Arial" w:hAnsi="Arial" w:cs="Arial"/>
                <w:b/>
                <w:sz w:val="24"/>
                <w:szCs w:val="24"/>
              </w:rPr>
              <w:t xml:space="preserve">vtl. </w:t>
            </w:r>
            <w:r w:rsidRPr="00CF7AD2">
              <w:rPr>
                <w:rFonts w:ascii="Arial" w:hAnsi="Arial" w:cs="Arial"/>
                <w:b/>
                <w:sz w:val="24"/>
                <w:szCs w:val="24"/>
              </w:rPr>
              <w:t>Empfänger der personenbezogenen Daten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(einschließlich des Zwecks der „Übermittlung“, der unter 5. bereits dargestellt ist)</w:t>
            </w:r>
          </w:p>
          <w:p w:rsidR="00B87913" w:rsidRDefault="00B87913" w:rsidP="002F5B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7913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C4C">
              <w:rPr>
                <w:rFonts w:ascii="Arial" w:hAnsi="Arial" w:cs="Arial"/>
                <w:sz w:val="24"/>
                <w:szCs w:val="24"/>
              </w:rPr>
              <w:t xml:space="preserve">Ihre personenbezogenen Daten </w:t>
            </w:r>
            <w:r w:rsidR="00B50909">
              <w:rPr>
                <w:rFonts w:ascii="Arial" w:hAnsi="Arial" w:cs="Arial"/>
                <w:sz w:val="24"/>
                <w:szCs w:val="24"/>
              </w:rPr>
              <w:t>können teilweise ggf. weitergegeben werden an</w:t>
            </w:r>
            <w:r w:rsidR="00DD66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09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D66D6" w:rsidRDefault="00DD66D6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50909" w:rsidRDefault="00B50909" w:rsidP="00B50909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909">
              <w:rPr>
                <w:rFonts w:ascii="Arial" w:hAnsi="Arial" w:cs="Arial"/>
                <w:sz w:val="24"/>
                <w:szCs w:val="24"/>
              </w:rPr>
              <w:t>eine aufnehmende Schule bei einem Schulwechsel: § 6 VO DV I</w:t>
            </w:r>
          </w:p>
          <w:p w:rsidR="00B50909" w:rsidRDefault="00B50909" w:rsidP="00B50909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eine aufnehmende Schule oder den Schulträger bei einem Schulwechsel/Abgang von der Schule: § 7 VO DV I</w:t>
            </w:r>
          </w:p>
          <w:p w:rsidR="002738B7" w:rsidRDefault="002738B7" w:rsidP="00B50909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untere Gesundheitsbehörde zum Zwecke der Schulgesundheitspflege: </w:t>
            </w:r>
          </w:p>
          <w:p w:rsidR="00B50909" w:rsidRPr="00B50909" w:rsidRDefault="002738B7" w:rsidP="002738B7">
            <w:pPr>
              <w:pStyle w:val="Listenabsatz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§ 8 VO DV I</w:t>
            </w:r>
          </w:p>
          <w:p w:rsidR="00B50909" w:rsidRDefault="00B50909" w:rsidP="00B50909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Schulaufsichtsbehörden, den </w:t>
            </w:r>
            <w:r w:rsidR="005F3ABA">
              <w:rPr>
                <w:rFonts w:ascii="Arial" w:hAnsi="Arial" w:cs="Arial"/>
                <w:sz w:val="24"/>
                <w:szCs w:val="24"/>
              </w:rPr>
              <w:t>Schulträger und weitere Empfänger</w:t>
            </w:r>
            <w:r>
              <w:rPr>
                <w:rFonts w:ascii="Arial" w:hAnsi="Arial" w:cs="Arial"/>
                <w:sz w:val="24"/>
                <w:szCs w:val="24"/>
              </w:rPr>
              <w:t>, soweit dies zur Erfüllung der dortigen per Rechtsvorschrift übertragenen Aufgaben im Einzelfall erforderlich ist</w:t>
            </w:r>
            <w:r w:rsidR="002738B7">
              <w:rPr>
                <w:rFonts w:ascii="Arial" w:hAnsi="Arial" w:cs="Arial"/>
                <w:sz w:val="24"/>
                <w:szCs w:val="24"/>
              </w:rPr>
              <w:t>: § 120</w:t>
            </w:r>
            <w:r>
              <w:rPr>
                <w:rFonts w:ascii="Arial" w:hAnsi="Arial" w:cs="Arial"/>
                <w:sz w:val="24"/>
                <w:szCs w:val="24"/>
              </w:rPr>
              <w:t xml:space="preserve"> Abs.</w:t>
            </w:r>
            <w:r w:rsidR="00C244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 SchulG</w:t>
            </w:r>
          </w:p>
          <w:p w:rsidR="00EC4124" w:rsidRPr="004524A9" w:rsidRDefault="001E2A6B" w:rsidP="00EC4124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A6B">
              <w:rPr>
                <w:rFonts w:ascii="Arial" w:hAnsi="Arial" w:cs="Arial"/>
                <w:sz w:val="24"/>
                <w:szCs w:val="24"/>
              </w:rPr>
              <w:t>[</w:t>
            </w:r>
            <w:r w:rsidRPr="001E2A6B"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>wenn</w:t>
            </w:r>
            <w:r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 xml:space="preserve"> eine Auftragsverarbeitung stattfindet. d.h. die Schule personenbezogene Schülerdaten von Externen verarbeiten lässt, muss der Empfänger und </w:t>
            </w:r>
            <w:r w:rsidR="00037C5E"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 xml:space="preserve">der </w:t>
            </w:r>
            <w:r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 xml:space="preserve">Zweck hier angegeben werden </w:t>
            </w:r>
            <w:r w:rsidRPr="001E2A6B">
              <w:rPr>
                <w:rFonts w:ascii="Arial" w:hAnsi="Arial" w:cs="Arial"/>
                <w:sz w:val="24"/>
                <w:szCs w:val="24"/>
              </w:rPr>
              <w:t>]</w:t>
            </w:r>
          </w:p>
          <w:p w:rsidR="00B87913" w:rsidRPr="007F0837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913" w:rsidTr="002F5BD7">
        <w:tc>
          <w:tcPr>
            <w:tcW w:w="9212" w:type="dxa"/>
          </w:tcPr>
          <w:p w:rsidR="00B87913" w:rsidRPr="006A0CCF" w:rsidRDefault="00B87913" w:rsidP="002F5B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E9437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6A0CCF">
              <w:rPr>
                <w:rFonts w:ascii="Arial" w:hAnsi="Arial" w:cs="Arial"/>
                <w:b/>
                <w:sz w:val="24"/>
                <w:szCs w:val="24"/>
              </w:rPr>
              <w:t>Absicht Übermittlung an Drittland oder eine internationale Organisation</w:t>
            </w:r>
          </w:p>
          <w:p w:rsidR="00B87913" w:rsidRPr="00CB50AB" w:rsidRDefault="00CB50AB" w:rsidP="00CB5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r w:rsidR="00D60B94">
              <w:rPr>
                <w:rFonts w:ascii="Arial" w:hAnsi="Arial" w:cs="Arial"/>
                <w:sz w:val="24"/>
                <w:szCs w:val="24"/>
              </w:rPr>
              <w:br/>
              <w:t xml:space="preserve">           </w:t>
            </w:r>
            <w:r w:rsidRPr="00CB50AB">
              <w:rPr>
                <w:rFonts w:ascii="Arial" w:hAnsi="Arial" w:cs="Arial"/>
                <w:i/>
                <w:sz w:val="24"/>
                <w:szCs w:val="24"/>
              </w:rPr>
              <w:t>- entfällt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CB50AB">
              <w:rPr>
                <w:rFonts w:ascii="Lucida Sans Unicode" w:hAnsi="Lucida Sans Unicode" w:cs="Lucida Sans Unicode"/>
                <w:color w:val="0070C0"/>
                <w:sz w:val="20"/>
                <w:szCs w:val="20"/>
              </w:rPr>
              <w:t>[</w:t>
            </w:r>
            <w:r w:rsidR="008758FE">
              <w:rPr>
                <w:rFonts w:ascii="Lucida Sans Unicode" w:hAnsi="Lucida Sans Unicode" w:cs="Lucida Sans Unicode"/>
                <w:color w:val="0070C0"/>
                <w:sz w:val="20"/>
                <w:szCs w:val="20"/>
              </w:rPr>
              <w:t xml:space="preserve">Anmerkung: </w:t>
            </w:r>
            <w:r w:rsidRPr="00CB50AB"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>Hier dürfte</w:t>
            </w:r>
            <w:r w:rsidR="00E85804"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>n</w:t>
            </w:r>
            <w:r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 xml:space="preserve"> </w:t>
            </w:r>
            <w:r w:rsidR="00695814"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 xml:space="preserve">von </w:t>
            </w:r>
            <w:r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 xml:space="preserve">Schulen keine </w:t>
            </w:r>
            <w:r w:rsidRPr="00CB50AB"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  <w:u w:val="single"/>
              </w:rPr>
              <w:t>generelle</w:t>
            </w:r>
            <w:r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>n Übermittlungen st</w:t>
            </w:r>
            <w:r w:rsidR="00C04D41"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 xml:space="preserve">attfinden. Falls im Einzelfall </w:t>
            </w:r>
            <w:r w:rsidR="00B96690"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>(z.B. für Schü</w:t>
            </w:r>
            <w:r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>l</w:t>
            </w:r>
            <w:r w:rsidR="00B96690"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>er</w:t>
            </w:r>
            <w:r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>austausche</w:t>
            </w:r>
            <w:r w:rsidR="00B96690"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 xml:space="preserve">) </w:t>
            </w:r>
            <w:r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 xml:space="preserve">Datenübermittlungen </w:t>
            </w:r>
            <w:r w:rsidR="0046538A"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>stattfinden sollten, ginge dies</w:t>
            </w:r>
            <w:r>
              <w:rPr>
                <w:rFonts w:ascii="Lucida Sans Unicode" w:hAnsi="Lucida Sans Unicode" w:cs="Lucida Sans Unicode"/>
                <w:i/>
                <w:color w:val="0070C0"/>
                <w:sz w:val="20"/>
                <w:szCs w:val="20"/>
              </w:rPr>
              <w:t xml:space="preserve"> nur über Einwilligungen der Betroffenen.</w:t>
            </w:r>
            <w:r w:rsidRPr="00CB50AB">
              <w:rPr>
                <w:rFonts w:ascii="Lucida Sans Unicode" w:hAnsi="Lucida Sans Unicode" w:cs="Lucida Sans Unicode"/>
                <w:color w:val="0070C0"/>
                <w:sz w:val="20"/>
                <w:szCs w:val="20"/>
              </w:rPr>
              <w:t>]</w:t>
            </w:r>
          </w:p>
          <w:p w:rsidR="00CB50AB" w:rsidRPr="0026232E" w:rsidRDefault="00CB50AB" w:rsidP="00CB50AB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87913" w:rsidTr="002F5BD7">
        <w:tc>
          <w:tcPr>
            <w:tcW w:w="9212" w:type="dxa"/>
          </w:tcPr>
          <w:p w:rsidR="00B87913" w:rsidRDefault="00B87913" w:rsidP="002F5B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8. </w:t>
            </w:r>
            <w:r w:rsidRPr="005A2C4E">
              <w:rPr>
                <w:rFonts w:ascii="Arial" w:hAnsi="Arial" w:cs="Arial"/>
                <w:b/>
                <w:sz w:val="24"/>
                <w:szCs w:val="24"/>
              </w:rPr>
              <w:t>Dauer der Speicherung bzw. Kriterien für die Festlegung dieser Dauer</w:t>
            </w:r>
          </w:p>
          <w:p w:rsidR="00B87913" w:rsidRPr="00E025C3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7913" w:rsidRPr="00E025C3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5C3">
              <w:rPr>
                <w:rFonts w:ascii="Arial" w:hAnsi="Arial" w:cs="Arial"/>
                <w:sz w:val="24"/>
                <w:szCs w:val="24"/>
              </w:rPr>
              <w:t xml:space="preserve">Ihre Daten werden </w:t>
            </w:r>
            <w:r w:rsidR="00E025C3" w:rsidRPr="00E025C3">
              <w:rPr>
                <w:rFonts w:ascii="Arial" w:hAnsi="Arial" w:cs="Arial"/>
                <w:sz w:val="24"/>
                <w:szCs w:val="24"/>
              </w:rPr>
              <w:t xml:space="preserve">nach Maßgabe der Aufbewahrungsfristen des § 9 VO DV I </w:t>
            </w:r>
            <w:r w:rsidR="00E025C3" w:rsidRPr="00E025C3">
              <w:rPr>
                <w:rFonts w:ascii="Arial" w:hAnsi="Arial" w:cs="Arial"/>
                <w:sz w:val="24"/>
                <w:szCs w:val="24"/>
              </w:rPr>
              <w:lastRenderedPageBreak/>
              <w:t>aufbewahrt und gelöscht.</w:t>
            </w:r>
          </w:p>
          <w:p w:rsidR="00B87913" w:rsidRDefault="00B87913" w:rsidP="002F5BD7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B87913" w:rsidRDefault="00B87913" w:rsidP="00E025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913" w:rsidTr="002F5BD7">
        <w:tc>
          <w:tcPr>
            <w:tcW w:w="9212" w:type="dxa"/>
          </w:tcPr>
          <w:p w:rsidR="00B87913" w:rsidRPr="00736688" w:rsidRDefault="00B87913" w:rsidP="002F5B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9</w:t>
            </w:r>
            <w:r w:rsidRPr="00736688">
              <w:rPr>
                <w:rFonts w:ascii="Arial" w:hAnsi="Arial" w:cs="Arial"/>
                <w:b/>
                <w:sz w:val="24"/>
                <w:szCs w:val="24"/>
              </w:rPr>
              <w:t>. Recht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 </w:t>
            </w:r>
            <w:r w:rsidRPr="00736688">
              <w:rPr>
                <w:rFonts w:ascii="Arial" w:hAnsi="Arial" w:cs="Arial"/>
                <w:b/>
                <w:sz w:val="24"/>
                <w:szCs w:val="24"/>
              </w:rPr>
              <w:t>der Betroffenen</w:t>
            </w:r>
          </w:p>
          <w:p w:rsidR="00B87913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7913" w:rsidRPr="0021207C" w:rsidRDefault="00B87913" w:rsidP="002F5B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07C">
              <w:rPr>
                <w:rFonts w:ascii="Arial" w:hAnsi="Arial" w:cs="Arial"/>
                <w:sz w:val="24"/>
                <w:szCs w:val="24"/>
              </w:rPr>
              <w:t>Bei Erhebung personenbezogener Daten stehen Ihnen folgende Rechte zu:</w:t>
            </w:r>
          </w:p>
          <w:p w:rsidR="00E85804" w:rsidRDefault="00E85804" w:rsidP="002F5BD7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21207C" w:rsidRPr="0021207C" w:rsidRDefault="0021207C" w:rsidP="0021207C">
            <w:pPr>
              <w:pStyle w:val="Default"/>
            </w:pPr>
            <w:r w:rsidRPr="0021207C">
              <w:t>Sie haben nach Maßgabe d</w:t>
            </w:r>
            <w:r w:rsidR="00EF1196">
              <w:t xml:space="preserve">er Artikel 15, 16, 17 und 18 </w:t>
            </w:r>
            <w:r w:rsidRPr="0021207C">
              <w:t xml:space="preserve"> EU-DSGVO gegenüber uns folgende Rechte hinsichtlich der Sie betreffenden personenbezogenen Daten: </w:t>
            </w:r>
            <w:r w:rsidR="00A05923">
              <w:br/>
            </w:r>
          </w:p>
          <w:p w:rsidR="0021207C" w:rsidRPr="0021207C" w:rsidRDefault="0021207C" w:rsidP="0021207C">
            <w:pPr>
              <w:pStyle w:val="Default"/>
              <w:numPr>
                <w:ilvl w:val="0"/>
                <w:numId w:val="6"/>
              </w:numPr>
            </w:pPr>
            <w:r w:rsidRPr="0021207C">
              <w:t xml:space="preserve">Recht auf Auskunft, </w:t>
            </w:r>
          </w:p>
          <w:p w:rsidR="0021207C" w:rsidRPr="0021207C" w:rsidRDefault="0021207C" w:rsidP="0021207C">
            <w:pPr>
              <w:pStyle w:val="Default"/>
              <w:numPr>
                <w:ilvl w:val="0"/>
                <w:numId w:val="6"/>
              </w:numPr>
            </w:pPr>
            <w:r w:rsidRPr="0021207C">
              <w:t xml:space="preserve">Recht auf Berichtigung oder Löschung, </w:t>
            </w:r>
          </w:p>
          <w:p w:rsidR="0021207C" w:rsidRPr="0021207C" w:rsidRDefault="0021207C" w:rsidP="0021207C">
            <w:pPr>
              <w:pStyle w:val="Default"/>
              <w:numPr>
                <w:ilvl w:val="0"/>
                <w:numId w:val="6"/>
              </w:numPr>
            </w:pPr>
            <w:r w:rsidRPr="0021207C">
              <w:t xml:space="preserve">Recht auf Einschränkung der Verarbeitung, </w:t>
            </w:r>
          </w:p>
          <w:p w:rsidR="00B87913" w:rsidRPr="00D559CF" w:rsidRDefault="00B87913" w:rsidP="00EF1196">
            <w:pPr>
              <w:pStyle w:val="Default"/>
              <w:ind w:left="360"/>
            </w:pPr>
          </w:p>
        </w:tc>
      </w:tr>
      <w:tr w:rsidR="00B87913" w:rsidTr="002F5BD7">
        <w:tc>
          <w:tcPr>
            <w:tcW w:w="9212" w:type="dxa"/>
          </w:tcPr>
          <w:p w:rsidR="00B87913" w:rsidRDefault="00B87913" w:rsidP="002F5B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59CF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D559CF">
              <w:rPr>
                <w:rFonts w:ascii="Arial" w:hAnsi="Arial" w:cs="Arial"/>
                <w:b/>
                <w:sz w:val="24"/>
                <w:szCs w:val="24"/>
              </w:rPr>
              <w:t>. Widerrufsrecht bei Einwilligung</w:t>
            </w:r>
          </w:p>
          <w:p w:rsidR="00B87913" w:rsidRDefault="00B87913" w:rsidP="002F5B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7913" w:rsidRPr="00623E02" w:rsidRDefault="00623E02" w:rsidP="00623E02">
            <w:pPr>
              <w:pStyle w:val="Default"/>
            </w:pPr>
            <w:r w:rsidRPr="00623E02">
              <w:t>Sollten für einzelne Verarbeitungsvorgänge Ihrer Daten Einwilligungserklärungen erforderlich sein</w:t>
            </w:r>
            <w:r>
              <w:t xml:space="preserve"> und deshalb gesondert eingeholt werden</w:t>
            </w:r>
            <w:r w:rsidRPr="00623E02">
              <w:t xml:space="preserve">, </w:t>
            </w:r>
            <w:r w:rsidR="00B87913" w:rsidRPr="00623E02">
              <w:t xml:space="preserve">können </w:t>
            </w:r>
            <w:r w:rsidRPr="00623E02">
              <w:t xml:space="preserve">Sie </w:t>
            </w:r>
            <w:r w:rsidR="00B87913" w:rsidRPr="00623E02">
              <w:t>Ihre Einwilligung jederzeit für die Zukunft widerrufen. Die Rechtmäßigkeit der aufgrund der Einwilligung bis zum Widerruf erfolgten Datenverarbeitung wird dadurch nicht berührt.</w:t>
            </w:r>
          </w:p>
          <w:p w:rsidR="00B87913" w:rsidRPr="00D559CF" w:rsidRDefault="00B87913" w:rsidP="002F5BD7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87913" w:rsidTr="002F5BD7">
        <w:tc>
          <w:tcPr>
            <w:tcW w:w="9212" w:type="dxa"/>
          </w:tcPr>
          <w:p w:rsidR="00B87913" w:rsidRDefault="00B87913" w:rsidP="002F5B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59CF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D559CF">
              <w:rPr>
                <w:rFonts w:ascii="Arial" w:hAnsi="Arial" w:cs="Arial"/>
                <w:b/>
                <w:sz w:val="24"/>
                <w:szCs w:val="24"/>
              </w:rPr>
              <w:t>. Beschwerderecht bei der Aufsichtsbehörde</w:t>
            </w:r>
          </w:p>
          <w:p w:rsidR="00B87913" w:rsidRDefault="00B87913" w:rsidP="002F5B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7913" w:rsidRPr="00623E02" w:rsidRDefault="00B87913" w:rsidP="00623E02">
            <w:pPr>
              <w:pStyle w:val="Default"/>
            </w:pPr>
            <w:r w:rsidRPr="00623E02">
              <w:t>Sie haben das Recht, bei der Landesbeauftragten für Datenschutz und Informationsfreiheit Beschwerde einzulegen</w:t>
            </w:r>
            <w:r w:rsidR="00F901F0">
              <w:t xml:space="preserve">, falls </w:t>
            </w:r>
            <w:r w:rsidR="00F901F0" w:rsidRPr="00F901F0">
              <w:t>Sie der Auffassung sind, dass eine Verarbeitung Ihrer personenbezogener Daten gegen Datenschutzrecht verstößt</w:t>
            </w:r>
            <w:r w:rsidRPr="00623E02">
              <w:t>. Die Kontaktdaten finden Sie unter Punkt 4. dieses Bogens.</w:t>
            </w:r>
          </w:p>
          <w:p w:rsidR="00B87913" w:rsidRPr="001B3C20" w:rsidRDefault="00B87913" w:rsidP="002F5BD7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87913" w:rsidTr="002F5BD7">
        <w:tc>
          <w:tcPr>
            <w:tcW w:w="9212" w:type="dxa"/>
          </w:tcPr>
          <w:p w:rsidR="00B87913" w:rsidRDefault="00B87913" w:rsidP="002F5B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 Pflicht zur Bereitstellung der personenbezogenen Daten</w:t>
            </w:r>
          </w:p>
          <w:p w:rsidR="00B87913" w:rsidRDefault="00B87913" w:rsidP="002F5B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7913" w:rsidRDefault="0093632A" w:rsidP="00F901F0">
            <w:pPr>
              <w:pStyle w:val="Default"/>
            </w:pPr>
            <w:r>
              <w:t>Wenn</w:t>
            </w:r>
            <w:r w:rsidR="00440492">
              <w:t xml:space="preserve"> </w:t>
            </w:r>
            <w:r>
              <w:t>Ihre</w:t>
            </w:r>
            <w:r w:rsidRPr="00F901F0">
              <w:t xml:space="preserve"> perso</w:t>
            </w:r>
            <w:r>
              <w:t xml:space="preserve">nenbezogenen Daten </w:t>
            </w:r>
            <w:r w:rsidR="00440492">
              <w:t>unmit</w:t>
            </w:r>
            <w:r>
              <w:t>telbar bei Ihnen erhoben werden</w:t>
            </w:r>
            <w:r w:rsidR="00440492">
              <w:t xml:space="preserve">, </w:t>
            </w:r>
            <w:r w:rsidR="00B87913" w:rsidRPr="00F901F0">
              <w:t xml:space="preserve">sind </w:t>
            </w:r>
            <w:r w:rsidR="00440492">
              <w:t xml:space="preserve">Sie </w:t>
            </w:r>
            <w:r w:rsidR="00F901F0" w:rsidRPr="00F901F0">
              <w:t xml:space="preserve">gemäß § 120 Abs. 2 Satz 1 SchulG </w:t>
            </w:r>
            <w:r w:rsidR="00B87913" w:rsidRPr="00F901F0">
              <w:t xml:space="preserve">zur Bereitstellung </w:t>
            </w:r>
            <w:r w:rsidR="00AC75A4">
              <w:t>verpflichtet, soweit diese</w:t>
            </w:r>
            <w:r>
              <w:t xml:space="preserve"> Daten</w:t>
            </w:r>
            <w:r w:rsidR="00AC75A4">
              <w:t xml:space="preserve"> zur Erfüllung der durch Rechtsvorschrift übertragenen Aufgaben der Schulen und Schulaufsichtsbehörden erforderlich sind.</w:t>
            </w:r>
          </w:p>
          <w:p w:rsidR="00782019" w:rsidRDefault="00782019" w:rsidP="00F901F0">
            <w:pPr>
              <w:pStyle w:val="Default"/>
            </w:pPr>
          </w:p>
          <w:p w:rsidR="00B87913" w:rsidRPr="009907B1" w:rsidRDefault="00B87913" w:rsidP="00782019">
            <w:pPr>
              <w:pStyle w:val="Listenabsatz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782019" w:rsidTr="002F5BD7">
        <w:tc>
          <w:tcPr>
            <w:tcW w:w="9212" w:type="dxa"/>
          </w:tcPr>
          <w:p w:rsidR="00782019" w:rsidRDefault="00782019" w:rsidP="0078201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 Quelle der Daten</w:t>
            </w:r>
          </w:p>
          <w:p w:rsidR="00782019" w:rsidRDefault="00782019" w:rsidP="00782019">
            <w:pPr>
              <w:pStyle w:val="Default"/>
            </w:pPr>
          </w:p>
          <w:p w:rsidR="00782019" w:rsidRDefault="0093632A" w:rsidP="00782019">
            <w:pPr>
              <w:pStyle w:val="Default"/>
            </w:pPr>
            <w:r>
              <w:t>Wenn</w:t>
            </w:r>
            <w:r w:rsidR="00782019">
              <w:t xml:space="preserve"> Daten nicht unmittelbar bei Ihnen erhoben wurden, können Sie stammen von</w:t>
            </w:r>
            <w:r w:rsidR="00811919">
              <w:br/>
            </w:r>
          </w:p>
          <w:p w:rsidR="00782019" w:rsidRDefault="00782019" w:rsidP="00782019">
            <w:pPr>
              <w:pStyle w:val="Default"/>
              <w:numPr>
                <w:ilvl w:val="0"/>
                <w:numId w:val="7"/>
              </w:numPr>
            </w:pPr>
            <w:r>
              <w:t>einer abgebenden Schule bei einem Schulwechsel: §§ 6,7 VO DV I</w:t>
            </w:r>
          </w:p>
          <w:p w:rsidR="00782019" w:rsidRDefault="00782019" w:rsidP="00782019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 einer Schulaufsichtsbehörde, dem Schulträger oder andere Behörden, soweit dies zur Erfüllung der dortigen per Rechtsvorschrift übertragenen Aufgaben im Einzelfall erforderlich ist: § 120 Abs. 5 SchulG</w:t>
            </w:r>
          </w:p>
          <w:p w:rsidR="00782019" w:rsidRDefault="00782019" w:rsidP="002F5B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87913" w:rsidRDefault="00B87913" w:rsidP="00B87913">
      <w:pPr>
        <w:jc w:val="both"/>
        <w:rPr>
          <w:rFonts w:ascii="Arial" w:hAnsi="Arial" w:cs="Arial"/>
          <w:sz w:val="24"/>
          <w:szCs w:val="24"/>
        </w:rPr>
      </w:pPr>
    </w:p>
    <w:p w:rsidR="00B87913" w:rsidRDefault="00B87913" w:rsidP="00B87913">
      <w:pPr>
        <w:jc w:val="both"/>
        <w:rPr>
          <w:rFonts w:ascii="Arial" w:hAnsi="Arial" w:cs="Arial"/>
          <w:sz w:val="24"/>
          <w:szCs w:val="24"/>
        </w:rPr>
      </w:pPr>
    </w:p>
    <w:p w:rsidR="00520C64" w:rsidRPr="00B87913" w:rsidRDefault="00520C64" w:rsidP="00B87913"/>
    <w:sectPr w:rsidR="00520C64" w:rsidRPr="00B87913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374" w:rsidRDefault="00E94374" w:rsidP="003D52AE">
      <w:pPr>
        <w:spacing w:after="0" w:line="240" w:lineRule="auto"/>
      </w:pPr>
      <w:r>
        <w:separator/>
      </w:r>
    </w:p>
  </w:endnote>
  <w:endnote w:type="continuationSeparator" w:id="0">
    <w:p w:rsidR="00E94374" w:rsidRDefault="00E94374" w:rsidP="003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374" w:rsidRDefault="00E94374" w:rsidP="003D52AE">
      <w:pPr>
        <w:spacing w:after="0" w:line="240" w:lineRule="auto"/>
      </w:pPr>
      <w:r>
        <w:separator/>
      </w:r>
    </w:p>
  </w:footnote>
  <w:footnote w:type="continuationSeparator" w:id="0">
    <w:p w:rsidR="00E94374" w:rsidRDefault="00E94374" w:rsidP="003D5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6D0" w:rsidRDefault="00E94374">
    <w:pPr>
      <w:pStyle w:val="Kopfzeile"/>
    </w:pPr>
    <w:r>
      <w:t>Muster</w:t>
    </w:r>
    <w:r w:rsidR="008A29D9">
      <w:t>text</w:t>
    </w:r>
    <w:r w:rsidR="0017711F">
      <w:t xml:space="preserve"> MSB</w:t>
    </w:r>
    <w:r>
      <w:t xml:space="preserve"> für</w:t>
    </w:r>
    <w:r w:rsidR="0017711F">
      <w:t xml:space="preserve"> </w:t>
    </w:r>
    <w:proofErr w:type="spellStart"/>
    <w:r w:rsidR="0017711F">
      <w:t>SuS</w:t>
    </w:r>
    <w:proofErr w:type="spellEnd"/>
    <w:r>
      <w:t xml:space="preserve"> Art</w:t>
    </w:r>
    <w:r w:rsidR="000C1C53">
      <w:t>. 1</w:t>
    </w:r>
    <w:r w:rsidR="00DD55B9">
      <w:t>3 Abs.1,2 und Art. 14 Abs.1,2</w:t>
    </w:r>
    <w:r w:rsidR="00940BDC">
      <w:t xml:space="preserve">  </w:t>
    </w:r>
    <w:r>
      <w:t>DSGVO</w:t>
    </w:r>
    <w:r w:rsidR="00940BDC">
      <w:tab/>
    </w:r>
    <w:r w:rsidR="00940BDC">
      <w:tab/>
    </w:r>
    <w:r w:rsidR="0017711F">
      <w:t>Stand: 8/</w:t>
    </w:r>
    <w:r w:rsidR="00115245"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29C6"/>
    <w:multiLevelType w:val="hybridMultilevel"/>
    <w:tmpl w:val="A9546C9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042A18"/>
    <w:multiLevelType w:val="hybridMultilevel"/>
    <w:tmpl w:val="13503F64"/>
    <w:lvl w:ilvl="0" w:tplc="289678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9399C"/>
    <w:multiLevelType w:val="hybridMultilevel"/>
    <w:tmpl w:val="8ED2B62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676FD"/>
    <w:multiLevelType w:val="hybridMultilevel"/>
    <w:tmpl w:val="29CA72A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B7573E"/>
    <w:multiLevelType w:val="hybridMultilevel"/>
    <w:tmpl w:val="FE20A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05BF9"/>
    <w:multiLevelType w:val="hybridMultilevel"/>
    <w:tmpl w:val="E5DCDC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74"/>
    <w:rsid w:val="000004AD"/>
    <w:rsid w:val="00005724"/>
    <w:rsid w:val="000130DA"/>
    <w:rsid w:val="00037C5E"/>
    <w:rsid w:val="00040CC1"/>
    <w:rsid w:val="00047DD9"/>
    <w:rsid w:val="000529CB"/>
    <w:rsid w:val="00067E13"/>
    <w:rsid w:val="000860F1"/>
    <w:rsid w:val="00086257"/>
    <w:rsid w:val="000921C9"/>
    <w:rsid w:val="00094614"/>
    <w:rsid w:val="000C1C53"/>
    <w:rsid w:val="000F0C13"/>
    <w:rsid w:val="000F7F42"/>
    <w:rsid w:val="00104DBE"/>
    <w:rsid w:val="00113C4C"/>
    <w:rsid w:val="00115245"/>
    <w:rsid w:val="00123FDA"/>
    <w:rsid w:val="00144F0A"/>
    <w:rsid w:val="001530DA"/>
    <w:rsid w:val="001547DE"/>
    <w:rsid w:val="0017711F"/>
    <w:rsid w:val="001825DF"/>
    <w:rsid w:val="001C3AC3"/>
    <w:rsid w:val="001E2A6B"/>
    <w:rsid w:val="0021207C"/>
    <w:rsid w:val="0021744F"/>
    <w:rsid w:val="0022246E"/>
    <w:rsid w:val="00233876"/>
    <w:rsid w:val="00256666"/>
    <w:rsid w:val="00256A1B"/>
    <w:rsid w:val="002738B7"/>
    <w:rsid w:val="00281958"/>
    <w:rsid w:val="002B39B8"/>
    <w:rsid w:val="002B5EB4"/>
    <w:rsid w:val="002E4687"/>
    <w:rsid w:val="002E7256"/>
    <w:rsid w:val="0032276F"/>
    <w:rsid w:val="00334DA3"/>
    <w:rsid w:val="00384A4A"/>
    <w:rsid w:val="00390FCF"/>
    <w:rsid w:val="00397580"/>
    <w:rsid w:val="003A20B1"/>
    <w:rsid w:val="003C1A6A"/>
    <w:rsid w:val="003C599D"/>
    <w:rsid w:val="003D2D08"/>
    <w:rsid w:val="003D52AE"/>
    <w:rsid w:val="00423AD1"/>
    <w:rsid w:val="00440492"/>
    <w:rsid w:val="004524A9"/>
    <w:rsid w:val="0046538A"/>
    <w:rsid w:val="00465958"/>
    <w:rsid w:val="004745A7"/>
    <w:rsid w:val="00483B3D"/>
    <w:rsid w:val="004A6203"/>
    <w:rsid w:val="004C30A7"/>
    <w:rsid w:val="004D47F8"/>
    <w:rsid w:val="00520C64"/>
    <w:rsid w:val="00521BC4"/>
    <w:rsid w:val="00533A6A"/>
    <w:rsid w:val="00536DD2"/>
    <w:rsid w:val="0057753E"/>
    <w:rsid w:val="005B5455"/>
    <w:rsid w:val="005C2498"/>
    <w:rsid w:val="005E2C3A"/>
    <w:rsid w:val="005F3ABA"/>
    <w:rsid w:val="006139B6"/>
    <w:rsid w:val="00623E02"/>
    <w:rsid w:val="00624692"/>
    <w:rsid w:val="00632301"/>
    <w:rsid w:val="00642DDD"/>
    <w:rsid w:val="00692734"/>
    <w:rsid w:val="00695814"/>
    <w:rsid w:val="006B7B0A"/>
    <w:rsid w:val="006C4E17"/>
    <w:rsid w:val="006D116F"/>
    <w:rsid w:val="006F6352"/>
    <w:rsid w:val="00723414"/>
    <w:rsid w:val="007436B8"/>
    <w:rsid w:val="007560EB"/>
    <w:rsid w:val="00765B96"/>
    <w:rsid w:val="00782019"/>
    <w:rsid w:val="00791FB4"/>
    <w:rsid w:val="007A28A6"/>
    <w:rsid w:val="007B1EA0"/>
    <w:rsid w:val="007E663F"/>
    <w:rsid w:val="00806F5C"/>
    <w:rsid w:val="00811919"/>
    <w:rsid w:val="00852C30"/>
    <w:rsid w:val="008758FE"/>
    <w:rsid w:val="008A29D9"/>
    <w:rsid w:val="008D49F8"/>
    <w:rsid w:val="008E27D3"/>
    <w:rsid w:val="008F269E"/>
    <w:rsid w:val="009216E4"/>
    <w:rsid w:val="00924C9F"/>
    <w:rsid w:val="0093100F"/>
    <w:rsid w:val="0093632A"/>
    <w:rsid w:val="00940BDC"/>
    <w:rsid w:val="00975EAD"/>
    <w:rsid w:val="00977415"/>
    <w:rsid w:val="00981E53"/>
    <w:rsid w:val="009E3293"/>
    <w:rsid w:val="00A05923"/>
    <w:rsid w:val="00A05C7D"/>
    <w:rsid w:val="00A136A9"/>
    <w:rsid w:val="00A4049C"/>
    <w:rsid w:val="00A407D1"/>
    <w:rsid w:val="00A63620"/>
    <w:rsid w:val="00A700C5"/>
    <w:rsid w:val="00A70FA4"/>
    <w:rsid w:val="00A8750F"/>
    <w:rsid w:val="00A95CBB"/>
    <w:rsid w:val="00AB2134"/>
    <w:rsid w:val="00AB4473"/>
    <w:rsid w:val="00AC75A4"/>
    <w:rsid w:val="00AF13DE"/>
    <w:rsid w:val="00B06160"/>
    <w:rsid w:val="00B50909"/>
    <w:rsid w:val="00B60A1B"/>
    <w:rsid w:val="00B82C0A"/>
    <w:rsid w:val="00B87913"/>
    <w:rsid w:val="00B914DF"/>
    <w:rsid w:val="00B9217D"/>
    <w:rsid w:val="00B928E8"/>
    <w:rsid w:val="00B9619F"/>
    <w:rsid w:val="00B96690"/>
    <w:rsid w:val="00BA3339"/>
    <w:rsid w:val="00C04D41"/>
    <w:rsid w:val="00C1769B"/>
    <w:rsid w:val="00C24424"/>
    <w:rsid w:val="00C3106C"/>
    <w:rsid w:val="00C43DF5"/>
    <w:rsid w:val="00C767EA"/>
    <w:rsid w:val="00CB50AB"/>
    <w:rsid w:val="00CC3F33"/>
    <w:rsid w:val="00CD6D68"/>
    <w:rsid w:val="00CE45A9"/>
    <w:rsid w:val="00CF3CED"/>
    <w:rsid w:val="00D02502"/>
    <w:rsid w:val="00D059CA"/>
    <w:rsid w:val="00D2529F"/>
    <w:rsid w:val="00D260C0"/>
    <w:rsid w:val="00D43DD3"/>
    <w:rsid w:val="00D53C6A"/>
    <w:rsid w:val="00D60B94"/>
    <w:rsid w:val="00D67D2B"/>
    <w:rsid w:val="00D82E98"/>
    <w:rsid w:val="00DA6CDE"/>
    <w:rsid w:val="00DB4032"/>
    <w:rsid w:val="00DC5907"/>
    <w:rsid w:val="00DD2B35"/>
    <w:rsid w:val="00DD4BAF"/>
    <w:rsid w:val="00DD55B9"/>
    <w:rsid w:val="00DD66D6"/>
    <w:rsid w:val="00DF5434"/>
    <w:rsid w:val="00E025C3"/>
    <w:rsid w:val="00E16E51"/>
    <w:rsid w:val="00E5539A"/>
    <w:rsid w:val="00E85804"/>
    <w:rsid w:val="00E94374"/>
    <w:rsid w:val="00EB10B0"/>
    <w:rsid w:val="00EB1470"/>
    <w:rsid w:val="00EB68B0"/>
    <w:rsid w:val="00EC4124"/>
    <w:rsid w:val="00ED7EEE"/>
    <w:rsid w:val="00EF1196"/>
    <w:rsid w:val="00F20289"/>
    <w:rsid w:val="00F3681F"/>
    <w:rsid w:val="00F476F1"/>
    <w:rsid w:val="00F56E49"/>
    <w:rsid w:val="00F646CA"/>
    <w:rsid w:val="00F901F0"/>
    <w:rsid w:val="00FB0134"/>
    <w:rsid w:val="00FE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9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94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94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4374"/>
  </w:style>
  <w:style w:type="character" w:styleId="Hyperlink">
    <w:name w:val="Hyperlink"/>
    <w:basedOn w:val="Absatz-Standardschriftart"/>
    <w:uiPriority w:val="99"/>
    <w:unhideWhenUsed/>
    <w:rsid w:val="00E9437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767E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8A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29D9"/>
  </w:style>
  <w:style w:type="paragraph" w:customStyle="1" w:styleId="Default">
    <w:name w:val="Default"/>
    <w:rsid w:val="002120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1196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819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9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94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94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4374"/>
  </w:style>
  <w:style w:type="character" w:styleId="Hyperlink">
    <w:name w:val="Hyperlink"/>
    <w:basedOn w:val="Absatz-Standardschriftart"/>
    <w:uiPriority w:val="99"/>
    <w:unhideWhenUsed/>
    <w:rsid w:val="00E9437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767E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8A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29D9"/>
  </w:style>
  <w:style w:type="paragraph" w:customStyle="1" w:styleId="Default">
    <w:name w:val="Default"/>
    <w:rsid w:val="002120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1196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819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i.nrw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cht.nr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C23628FC.dotm</Template>
  <TotalTime>0</TotalTime>
  <Pages>3</Pages>
  <Words>682</Words>
  <Characters>4683</Characters>
  <Application>Microsoft Office Word</Application>
  <DocSecurity>0</DocSecurity>
  <Lines>156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Ministerium fÃ¼r Inneres und Kommunales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Delikara, Asuman</dc:creator>
  <cp:lastModifiedBy>Stallmeyer, Ursula</cp:lastModifiedBy>
  <cp:revision>65</cp:revision>
  <cp:lastPrinted>2018-08-24T09:45:00Z</cp:lastPrinted>
  <dcterms:created xsi:type="dcterms:W3CDTF">2018-08-21T14:20:00Z</dcterms:created>
  <dcterms:modified xsi:type="dcterms:W3CDTF">2018-08-24T09:45:00Z</dcterms:modified>
</cp:coreProperties>
</file>